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E8" w:rsidRPr="00AE11C4" w:rsidRDefault="00F25DE8" w:rsidP="00AE11C4">
      <w:pPr>
        <w:pStyle w:val="En-tte"/>
        <w:jc w:val="center"/>
        <w:rPr>
          <w:rFonts w:ascii="Gunplay" w:hAnsi="Gunplay"/>
          <w:b/>
          <w:color w:val="C00000"/>
          <w:sz w:val="24"/>
          <w:szCs w:val="24"/>
        </w:rPr>
      </w:pPr>
      <w:r w:rsidRPr="00AE11C4">
        <w:rPr>
          <w:rFonts w:ascii="Gunplay" w:hAnsi="Gunplay"/>
          <w:b/>
          <w:noProof/>
          <w:color w:val="C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5193665</wp:posOffset>
            </wp:positionH>
            <wp:positionV relativeFrom="paragraph">
              <wp:posOffset>124460</wp:posOffset>
            </wp:positionV>
            <wp:extent cx="1381125" cy="847725"/>
            <wp:effectExtent l="0" t="0" r="9525" b="0"/>
            <wp:wrapNone/>
            <wp:docPr id="1" name="Image 1" descr="C:\Users\Proprietaire2\Documents\CTL\LOGOS\Adobe_Express_20220620_1713550.5123974360792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etaire2\Documents\CTL\LOGOS\Adobe_Express_20220620_1713550.512397436079214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11C4">
        <w:rPr>
          <w:rFonts w:ascii="Gunplay" w:hAnsi="Gunplay"/>
          <w:b/>
          <w:noProof/>
          <w:color w:val="C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29210</wp:posOffset>
            </wp:positionV>
            <wp:extent cx="1095375" cy="1095375"/>
            <wp:effectExtent l="0" t="0" r="0" b="0"/>
            <wp:wrapNone/>
            <wp:docPr id="3" name="Image 1" descr="C:\Users\Utilisateur\Documents\CTL\LOGOS\Nouveau logo CTL Fond 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CTL\LOGOS\Nouveau logo CTL Fond Blan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FBF" w:rsidRPr="00AE11C4">
        <w:rPr>
          <w:rFonts w:ascii="DejaVu Sans Condensed" w:hAnsi="DejaVu Sans Condensed" w:cs="DejaVu Sans Condensed"/>
          <w:b/>
          <w:color w:val="C00000"/>
          <w:sz w:val="24"/>
          <w:szCs w:val="24"/>
        </w:rPr>
        <w:t>CHEVRONS TRACTIONS LUBERON</w:t>
      </w:r>
    </w:p>
    <w:p w:rsidR="00C92FBF" w:rsidRPr="00F25DE8" w:rsidRDefault="00C92FBF" w:rsidP="00037E7D">
      <w:pPr>
        <w:pStyle w:val="En-tte"/>
        <w:jc w:val="center"/>
        <w:rPr>
          <w:rFonts w:asciiTheme="minorHAnsi" w:hAnsiTheme="minorHAnsi" w:cstheme="minorHAnsi"/>
          <w:b/>
          <w:color w:val="0F243E" w:themeColor="text2" w:themeShade="80"/>
          <w:sz w:val="20"/>
          <w:szCs w:val="20"/>
        </w:rPr>
      </w:pPr>
      <w:r w:rsidRPr="00F25DE8">
        <w:rPr>
          <w:rFonts w:asciiTheme="minorHAnsi" w:hAnsiTheme="minorHAnsi" w:cstheme="minorHAnsi"/>
          <w:b/>
          <w:color w:val="0F243E" w:themeColor="text2" w:themeShade="80"/>
          <w:sz w:val="20"/>
          <w:szCs w:val="20"/>
        </w:rPr>
        <w:t xml:space="preserve">Association loi 1901 – </w:t>
      </w:r>
      <w:proofErr w:type="spellStart"/>
      <w:r w:rsidRPr="00F25DE8">
        <w:rPr>
          <w:rFonts w:asciiTheme="minorHAnsi" w:hAnsiTheme="minorHAnsi" w:cstheme="minorHAnsi"/>
          <w:b/>
          <w:color w:val="0F243E" w:themeColor="text2" w:themeShade="80"/>
          <w:sz w:val="20"/>
          <w:szCs w:val="20"/>
        </w:rPr>
        <w:t>Siren</w:t>
      </w:r>
      <w:proofErr w:type="spellEnd"/>
      <w:r w:rsidRPr="00F25DE8">
        <w:rPr>
          <w:rFonts w:asciiTheme="minorHAnsi" w:hAnsiTheme="minorHAnsi" w:cstheme="minorHAnsi"/>
          <w:b/>
          <w:color w:val="0F243E" w:themeColor="text2" w:themeShade="80"/>
          <w:sz w:val="20"/>
          <w:szCs w:val="20"/>
        </w:rPr>
        <w:t xml:space="preserve"> 523 554 905</w:t>
      </w:r>
    </w:p>
    <w:p w:rsidR="00C92FBF" w:rsidRPr="00F25DE8" w:rsidRDefault="00C92FBF" w:rsidP="00037E7D">
      <w:pPr>
        <w:pStyle w:val="Pieddepage"/>
        <w:jc w:val="center"/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  <w:r w:rsidRPr="00F25DE8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>Le Coulet des Vignes - 84360 MERINDOL</w:t>
      </w:r>
    </w:p>
    <w:p w:rsidR="00C92FBF" w:rsidRPr="00F25DE8" w:rsidRDefault="00C92FBF" w:rsidP="00037E7D">
      <w:pPr>
        <w:pStyle w:val="Pieddepage"/>
        <w:jc w:val="center"/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  <w:r w:rsidRPr="00F25DE8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>Adresse : Chez Frédéric Martin</w:t>
      </w:r>
    </w:p>
    <w:p w:rsidR="00C92FBF" w:rsidRPr="00F25DE8" w:rsidRDefault="00C92FBF" w:rsidP="00037E7D">
      <w:pPr>
        <w:pStyle w:val="Pieddepage"/>
        <w:jc w:val="center"/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  <w:r w:rsidRPr="00F25DE8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>Le Coulet des Vignes - 84360 MERINDOL</w:t>
      </w:r>
    </w:p>
    <w:p w:rsidR="00C92FBF" w:rsidRPr="00F25DE8" w:rsidRDefault="00C92FBF" w:rsidP="00037E7D">
      <w:pPr>
        <w:pStyle w:val="Pieddepage"/>
        <w:jc w:val="center"/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  <w:r w:rsidRPr="00F25DE8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>Tel : 06.76.84.97.47</w:t>
      </w:r>
    </w:p>
    <w:p w:rsidR="00C92FBF" w:rsidRPr="00F25DE8" w:rsidRDefault="00C92FBF" w:rsidP="00037E7D">
      <w:pPr>
        <w:pStyle w:val="Pieddepage"/>
        <w:jc w:val="center"/>
        <w:rPr>
          <w:rFonts w:asciiTheme="minorHAnsi" w:hAnsiTheme="minorHAnsi" w:cstheme="minorHAnsi"/>
          <w:color w:val="0F243E" w:themeColor="text2" w:themeShade="80"/>
          <w:sz w:val="20"/>
          <w:szCs w:val="20"/>
        </w:rPr>
      </w:pPr>
      <w:r w:rsidRPr="00F25DE8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 xml:space="preserve">Courriel : </w:t>
      </w:r>
      <w:hyperlink r:id="rId7" w:history="1">
        <w:r w:rsidRPr="00F25DE8">
          <w:rPr>
            <w:rStyle w:val="Lienhypertexte"/>
            <w:rFonts w:asciiTheme="minorHAnsi" w:hAnsiTheme="minorHAnsi" w:cstheme="minorHAnsi"/>
            <w:color w:val="0F243E" w:themeColor="text2" w:themeShade="80"/>
            <w:sz w:val="20"/>
            <w:szCs w:val="20"/>
            <w:u w:val="none"/>
          </w:rPr>
          <w:t>m.fred.84@wanadoo.fr</w:t>
        </w:r>
      </w:hyperlink>
      <w:r w:rsidRPr="00F25DE8">
        <w:rPr>
          <w:rFonts w:asciiTheme="minorHAnsi" w:hAnsiTheme="minorHAnsi" w:cstheme="minorHAnsi"/>
          <w:color w:val="0F243E" w:themeColor="text2" w:themeShade="80"/>
          <w:sz w:val="20"/>
          <w:szCs w:val="20"/>
        </w:rPr>
        <w:t xml:space="preserve"> / battlegroup.ctl@gmail.com</w:t>
      </w:r>
    </w:p>
    <w:p w:rsidR="008A5744" w:rsidRPr="00EF70E9" w:rsidRDefault="008A5744" w:rsidP="008A5744">
      <w:pPr>
        <w:rPr>
          <w:rFonts w:ascii="DejaVu Sans Condensed" w:hAnsi="DejaVu Sans Condensed" w:cs="DejaVu Sans Condensed"/>
          <w:color w:val="000000"/>
        </w:rPr>
      </w:pPr>
    </w:p>
    <w:tbl>
      <w:tblPr>
        <w:tblStyle w:val="Grilledutableau"/>
        <w:tblW w:w="0" w:type="auto"/>
        <w:tblInd w:w="2376" w:type="dxa"/>
        <w:tblLook w:val="04A0"/>
      </w:tblPr>
      <w:tblGrid>
        <w:gridCol w:w="5529"/>
      </w:tblGrid>
      <w:tr w:rsidR="008A5744" w:rsidRPr="00EF70E9" w:rsidTr="00C92FBF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A5744" w:rsidRPr="00EF70E9" w:rsidRDefault="008A5744" w:rsidP="00C92FBF">
            <w:pPr>
              <w:pStyle w:val="Pieddepage"/>
              <w:jc w:val="both"/>
              <w:rPr>
                <w:rFonts w:ascii="DejaVu Sans Condensed" w:hAnsi="DejaVu Sans Condensed" w:cs="DejaVu Sans Condensed"/>
                <w:b/>
                <w:i/>
                <w:color w:val="365F91"/>
                <w:sz w:val="20"/>
                <w:szCs w:val="20"/>
              </w:rPr>
            </w:pPr>
          </w:p>
        </w:tc>
      </w:tr>
    </w:tbl>
    <w:p w:rsidR="007E22D0" w:rsidRPr="00F25DE8" w:rsidRDefault="00EF70E9" w:rsidP="00DE75EF">
      <w:pPr>
        <w:pStyle w:val="Paragraphedeliste"/>
        <w:ind w:left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25DE8">
        <w:rPr>
          <w:rFonts w:asciiTheme="minorHAnsi" w:hAnsiTheme="minorHAnsi" w:cstheme="minorHAnsi"/>
          <w:b/>
          <w:sz w:val="28"/>
          <w:szCs w:val="28"/>
          <w:u w:val="single"/>
        </w:rPr>
        <w:t>FICHE D’ADHESION 2024</w:t>
      </w:r>
    </w:p>
    <w:p w:rsidR="009636FF" w:rsidRDefault="009636FF" w:rsidP="00D8557F">
      <w:pPr>
        <w:pStyle w:val="Paragraphedeliste"/>
        <w:ind w:left="0"/>
        <w:rPr>
          <w:rFonts w:asciiTheme="minorHAnsi" w:hAnsiTheme="minorHAnsi"/>
          <w:b/>
        </w:rPr>
      </w:pPr>
    </w:p>
    <w:p w:rsidR="00D8557F" w:rsidRPr="00F25DE8" w:rsidRDefault="00D8557F" w:rsidP="00BF17ED">
      <w:pPr>
        <w:pStyle w:val="Paragraphedeliste"/>
        <w:spacing w:before="240" w:line="480" w:lineRule="auto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>Nom :</w:t>
      </w:r>
      <w:r w:rsidR="00DE75EF" w:rsidRPr="00F25DE8">
        <w:rPr>
          <w:rFonts w:asciiTheme="minorHAnsi" w:hAnsiTheme="minorHAnsi"/>
          <w:sz w:val="18"/>
          <w:szCs w:val="18"/>
        </w:rPr>
        <w:t xml:space="preserve">                                                                        </w:t>
      </w:r>
      <w:r w:rsidRPr="00F25DE8">
        <w:rPr>
          <w:rFonts w:asciiTheme="minorHAnsi" w:hAnsiTheme="minorHAnsi"/>
          <w:sz w:val="18"/>
          <w:szCs w:val="18"/>
        </w:rPr>
        <w:t>Prénom :</w:t>
      </w:r>
    </w:p>
    <w:p w:rsidR="00D8557F" w:rsidRPr="00F25DE8" w:rsidRDefault="00D8557F" w:rsidP="00BF17ED">
      <w:pPr>
        <w:pStyle w:val="Paragraphedeliste"/>
        <w:spacing w:before="240" w:line="480" w:lineRule="auto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>Date de naissance :</w:t>
      </w:r>
      <w:r w:rsidR="00AD565F" w:rsidRPr="00F25DE8">
        <w:rPr>
          <w:rFonts w:asciiTheme="minorHAnsi" w:hAnsiTheme="minorHAnsi"/>
          <w:sz w:val="18"/>
          <w:szCs w:val="18"/>
        </w:rPr>
        <w:t xml:space="preserve">            /        /        </w:t>
      </w:r>
    </w:p>
    <w:p w:rsidR="00C92FBF" w:rsidRPr="00F25DE8" w:rsidRDefault="00D8557F" w:rsidP="00480085">
      <w:pPr>
        <w:pStyle w:val="Paragraphedeliste"/>
        <w:spacing w:after="0" w:line="240" w:lineRule="auto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 xml:space="preserve">□ </w:t>
      </w:r>
      <w:r w:rsidR="003F4A3C" w:rsidRPr="00F25DE8">
        <w:rPr>
          <w:rFonts w:asciiTheme="minorHAnsi" w:hAnsiTheme="minorHAnsi"/>
          <w:sz w:val="18"/>
          <w:szCs w:val="18"/>
        </w:rPr>
        <w:t>Je suis mineur (Dans ce cas, les représentants légaux devront fournir une autorisation parentale ci-jointe).</w:t>
      </w:r>
    </w:p>
    <w:p w:rsidR="00480085" w:rsidRPr="00F25DE8" w:rsidRDefault="00480085" w:rsidP="00480085">
      <w:pPr>
        <w:pStyle w:val="Paragraphedeliste"/>
        <w:spacing w:after="0" w:line="240" w:lineRule="auto"/>
        <w:ind w:left="0"/>
        <w:rPr>
          <w:rFonts w:asciiTheme="minorHAnsi" w:hAnsiTheme="minorHAnsi"/>
          <w:sz w:val="18"/>
          <w:szCs w:val="18"/>
        </w:rPr>
      </w:pPr>
    </w:p>
    <w:p w:rsidR="00DE75EF" w:rsidRPr="00F25DE8" w:rsidRDefault="003F4A3C" w:rsidP="00BF17ED">
      <w:pPr>
        <w:pStyle w:val="Paragraphedeliste"/>
        <w:spacing w:before="240" w:line="480" w:lineRule="auto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>Adresse :</w:t>
      </w:r>
      <w:r w:rsidR="00DE75EF" w:rsidRPr="00F25DE8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</w:t>
      </w:r>
    </w:p>
    <w:p w:rsidR="003F4A3C" w:rsidRPr="00F25DE8" w:rsidRDefault="003F4A3C" w:rsidP="00BF17ED">
      <w:pPr>
        <w:pStyle w:val="Paragraphedeliste"/>
        <w:spacing w:before="240" w:line="480" w:lineRule="auto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>Code postal / Ville :</w:t>
      </w:r>
    </w:p>
    <w:p w:rsidR="003F4A3C" w:rsidRPr="00F25DE8" w:rsidRDefault="003F4A3C" w:rsidP="00BF17ED">
      <w:pPr>
        <w:pStyle w:val="Paragraphedeliste"/>
        <w:spacing w:before="240" w:line="480" w:lineRule="auto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>Numéro de téléphone :</w:t>
      </w:r>
      <w:r w:rsidR="00DE75EF" w:rsidRPr="00F25DE8">
        <w:rPr>
          <w:rFonts w:asciiTheme="minorHAnsi" w:hAnsiTheme="minorHAnsi"/>
          <w:sz w:val="18"/>
          <w:szCs w:val="18"/>
        </w:rPr>
        <w:t xml:space="preserve">                                                                  </w:t>
      </w:r>
      <w:r w:rsidRPr="00F25DE8">
        <w:rPr>
          <w:rFonts w:asciiTheme="minorHAnsi" w:hAnsiTheme="minorHAnsi"/>
          <w:sz w:val="18"/>
          <w:szCs w:val="18"/>
        </w:rPr>
        <w:t>Courriel :</w:t>
      </w:r>
    </w:p>
    <w:p w:rsidR="003F4A3C" w:rsidRPr="00F25DE8" w:rsidRDefault="003F4A3C" w:rsidP="00AD565F">
      <w:pPr>
        <w:pStyle w:val="Paragraphedeliste"/>
        <w:spacing w:line="480" w:lineRule="auto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>□ Je possède un véhicule de collection civil ou militaire (</w:t>
      </w:r>
      <w:r w:rsidR="00D27DEC" w:rsidRPr="00F25DE8">
        <w:rPr>
          <w:rFonts w:asciiTheme="minorHAnsi" w:hAnsiTheme="minorHAnsi"/>
          <w:sz w:val="18"/>
          <w:szCs w:val="18"/>
        </w:rPr>
        <w:t>marque</w:t>
      </w:r>
      <w:r w:rsidR="005338F5" w:rsidRPr="00F25DE8">
        <w:rPr>
          <w:rFonts w:asciiTheme="minorHAnsi" w:hAnsiTheme="minorHAnsi"/>
          <w:sz w:val="18"/>
          <w:szCs w:val="18"/>
        </w:rPr>
        <w:t>, type, année) :</w:t>
      </w:r>
    </w:p>
    <w:p w:rsidR="003F4A3C" w:rsidRPr="00F25DE8" w:rsidRDefault="003F4A3C" w:rsidP="003F4A3C">
      <w:pPr>
        <w:pStyle w:val="Paragraphedeliste"/>
        <w:ind w:left="0"/>
        <w:jc w:val="center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b/>
          <w:sz w:val="18"/>
          <w:szCs w:val="18"/>
          <w:u w:val="single"/>
        </w:rPr>
        <w:t>Mobilité</w:t>
      </w:r>
      <w:r w:rsidRPr="00F25DE8">
        <w:rPr>
          <w:rFonts w:asciiTheme="minorHAnsi" w:hAnsiTheme="minorHAnsi"/>
          <w:sz w:val="18"/>
          <w:szCs w:val="18"/>
        </w:rPr>
        <w:t> :</w:t>
      </w:r>
      <w:r w:rsidR="00F25DE8" w:rsidRPr="00F25DE8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F4A3C" w:rsidRPr="00F25DE8" w:rsidRDefault="003F4A3C" w:rsidP="00D8557F">
      <w:pPr>
        <w:pStyle w:val="Paragraphedeliste"/>
        <w:ind w:left="0"/>
        <w:rPr>
          <w:rFonts w:asciiTheme="minorHAnsi" w:hAnsiTheme="minorHAnsi"/>
          <w:sz w:val="18"/>
          <w:szCs w:val="18"/>
        </w:rPr>
      </w:pPr>
    </w:p>
    <w:p w:rsidR="003F4A3C" w:rsidRPr="00F25DE8" w:rsidRDefault="003F4A3C" w:rsidP="00BF17ED">
      <w:pPr>
        <w:pStyle w:val="Paragraphedeliste"/>
        <w:spacing w:line="480" w:lineRule="auto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>□</w:t>
      </w:r>
      <w:r w:rsidR="00F25DE8">
        <w:rPr>
          <w:rFonts w:asciiTheme="minorHAnsi" w:hAnsiTheme="minorHAnsi"/>
          <w:sz w:val="18"/>
          <w:szCs w:val="18"/>
        </w:rPr>
        <w:t xml:space="preserve"> </w:t>
      </w:r>
      <w:r w:rsidRPr="00F25DE8">
        <w:rPr>
          <w:rFonts w:asciiTheme="minorHAnsi" w:hAnsiTheme="minorHAnsi"/>
          <w:sz w:val="18"/>
          <w:szCs w:val="18"/>
        </w:rPr>
        <w:t xml:space="preserve"> Je suis titulaire du permis de conduire</w:t>
      </w:r>
    </w:p>
    <w:p w:rsidR="003F4A3C" w:rsidRPr="00F25DE8" w:rsidRDefault="003F4A3C" w:rsidP="00BF17ED">
      <w:pPr>
        <w:pStyle w:val="Paragraphedeliste"/>
        <w:spacing w:line="480" w:lineRule="auto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>Si oui, quelle catégorie :</w:t>
      </w:r>
    </w:p>
    <w:p w:rsidR="003F4A3C" w:rsidRPr="00F25DE8" w:rsidRDefault="003F4A3C" w:rsidP="00BF17ED">
      <w:pPr>
        <w:pStyle w:val="Paragraphedeliste"/>
        <w:spacing w:line="480" w:lineRule="auto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 xml:space="preserve">□ </w:t>
      </w:r>
      <w:r w:rsidR="00F25DE8">
        <w:rPr>
          <w:rFonts w:asciiTheme="minorHAnsi" w:hAnsiTheme="minorHAnsi"/>
          <w:sz w:val="18"/>
          <w:szCs w:val="18"/>
        </w:rPr>
        <w:t xml:space="preserve"> </w:t>
      </w:r>
      <w:r w:rsidRPr="00F25DE8">
        <w:rPr>
          <w:rFonts w:asciiTheme="minorHAnsi" w:hAnsiTheme="minorHAnsi"/>
          <w:sz w:val="18"/>
          <w:szCs w:val="18"/>
        </w:rPr>
        <w:t>Je possède mon véhicule et suis autonome dans mes déplacements.</w:t>
      </w:r>
    </w:p>
    <w:p w:rsidR="003F4A3C" w:rsidRPr="00F25DE8" w:rsidRDefault="003F4A3C" w:rsidP="00AD565F">
      <w:pPr>
        <w:pStyle w:val="Paragraphedeliste"/>
        <w:spacing w:line="480" w:lineRule="auto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 xml:space="preserve">□ </w:t>
      </w:r>
      <w:r w:rsidR="00F25DE8">
        <w:rPr>
          <w:rFonts w:asciiTheme="minorHAnsi" w:hAnsiTheme="minorHAnsi"/>
          <w:sz w:val="18"/>
          <w:szCs w:val="18"/>
        </w:rPr>
        <w:t xml:space="preserve"> </w:t>
      </w:r>
      <w:r w:rsidRPr="00F25DE8">
        <w:rPr>
          <w:rFonts w:asciiTheme="minorHAnsi" w:hAnsiTheme="minorHAnsi"/>
          <w:sz w:val="18"/>
          <w:szCs w:val="18"/>
        </w:rPr>
        <w:t xml:space="preserve">Je ne </w:t>
      </w:r>
      <w:r w:rsidR="00C92FBF" w:rsidRPr="00F25DE8">
        <w:rPr>
          <w:rFonts w:asciiTheme="minorHAnsi" w:hAnsiTheme="minorHAnsi"/>
          <w:sz w:val="18"/>
          <w:szCs w:val="18"/>
        </w:rPr>
        <w:t>possède</w:t>
      </w:r>
      <w:r w:rsidRPr="00F25DE8">
        <w:rPr>
          <w:rFonts w:asciiTheme="minorHAnsi" w:hAnsiTheme="minorHAnsi"/>
          <w:sz w:val="18"/>
          <w:szCs w:val="18"/>
        </w:rPr>
        <w:t xml:space="preserve"> pas de moyens de transport.</w:t>
      </w:r>
    </w:p>
    <w:p w:rsidR="003F4A3C" w:rsidRPr="00F25DE8" w:rsidRDefault="003F4A3C" w:rsidP="00C92FBF">
      <w:pPr>
        <w:pStyle w:val="Paragraphedeliste"/>
        <w:ind w:left="0"/>
        <w:jc w:val="center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b/>
          <w:sz w:val="18"/>
          <w:szCs w:val="18"/>
          <w:u w:val="single"/>
        </w:rPr>
        <w:t>Obligation</w:t>
      </w:r>
      <w:r w:rsidRPr="00F25DE8">
        <w:rPr>
          <w:rFonts w:asciiTheme="minorHAnsi" w:hAnsiTheme="minorHAnsi"/>
          <w:sz w:val="18"/>
          <w:szCs w:val="18"/>
        </w:rPr>
        <w:t> :</w:t>
      </w:r>
    </w:p>
    <w:p w:rsidR="003F4A3C" w:rsidRPr="00F25DE8" w:rsidRDefault="003F4A3C" w:rsidP="00D8557F">
      <w:pPr>
        <w:pStyle w:val="Paragraphedeliste"/>
        <w:ind w:left="0"/>
        <w:rPr>
          <w:rFonts w:asciiTheme="minorHAnsi" w:hAnsiTheme="minorHAnsi"/>
          <w:sz w:val="18"/>
          <w:szCs w:val="18"/>
        </w:rPr>
      </w:pPr>
    </w:p>
    <w:p w:rsidR="003F4A3C" w:rsidRPr="00F25DE8" w:rsidRDefault="00C92FBF" w:rsidP="00D8557F">
      <w:pPr>
        <w:pStyle w:val="Paragraphedeliste"/>
        <w:ind w:left="0"/>
        <w:rPr>
          <w:rFonts w:asciiTheme="minorHAnsi" w:hAnsiTheme="minorHAnsi"/>
          <w:sz w:val="18"/>
          <w:szCs w:val="18"/>
        </w:rPr>
      </w:pPr>
      <w:r w:rsidRPr="00F25DE8">
        <w:rPr>
          <w:rFonts w:asciiTheme="minorHAnsi" w:hAnsiTheme="minorHAnsi"/>
          <w:sz w:val="18"/>
          <w:szCs w:val="18"/>
        </w:rPr>
        <w:t xml:space="preserve">□ </w:t>
      </w:r>
      <w:r w:rsidR="00F25DE8">
        <w:rPr>
          <w:rFonts w:asciiTheme="minorHAnsi" w:hAnsiTheme="minorHAnsi"/>
          <w:sz w:val="18"/>
          <w:szCs w:val="18"/>
        </w:rPr>
        <w:t xml:space="preserve"> </w:t>
      </w:r>
      <w:r w:rsidR="003F4A3C" w:rsidRPr="00F25DE8">
        <w:rPr>
          <w:rFonts w:asciiTheme="minorHAnsi" w:hAnsiTheme="minorHAnsi"/>
          <w:sz w:val="18"/>
          <w:szCs w:val="18"/>
        </w:rPr>
        <w:t xml:space="preserve">J’accepte de me rendre sur les différentes manifestations organisées par l’association « Chevrons Tractions Lubéron », appliquer les consignes liées à ces </w:t>
      </w:r>
      <w:r w:rsidRPr="00F25DE8">
        <w:rPr>
          <w:rFonts w:asciiTheme="minorHAnsi" w:hAnsiTheme="minorHAnsi"/>
          <w:sz w:val="18"/>
          <w:szCs w:val="18"/>
        </w:rPr>
        <w:t>événements</w:t>
      </w:r>
      <w:r w:rsidR="003F4A3C" w:rsidRPr="00F25DE8">
        <w:rPr>
          <w:rFonts w:asciiTheme="minorHAnsi" w:hAnsiTheme="minorHAnsi"/>
          <w:sz w:val="18"/>
          <w:szCs w:val="18"/>
        </w:rPr>
        <w:t>, respecter le règlement intérieur, les statuts de l’association, ainsi que les directives t</w:t>
      </w:r>
      <w:r w:rsidRPr="00F25DE8">
        <w:rPr>
          <w:rFonts w:asciiTheme="minorHAnsi" w:hAnsiTheme="minorHAnsi"/>
          <w:sz w:val="18"/>
          <w:szCs w:val="18"/>
        </w:rPr>
        <w:t>ransmises par le club et les d</w:t>
      </w:r>
      <w:r w:rsidR="003F4A3C" w:rsidRPr="00F25DE8">
        <w:rPr>
          <w:rFonts w:asciiTheme="minorHAnsi" w:hAnsiTheme="minorHAnsi"/>
          <w:sz w:val="18"/>
          <w:szCs w:val="18"/>
        </w:rPr>
        <w:t>ifférents organisateurs.</w:t>
      </w:r>
    </w:p>
    <w:p w:rsidR="003F4A3C" w:rsidRPr="00F25DE8" w:rsidRDefault="003F4A3C" w:rsidP="00D8557F">
      <w:pPr>
        <w:pStyle w:val="Paragraphedeliste"/>
        <w:ind w:left="0"/>
        <w:rPr>
          <w:rFonts w:asciiTheme="minorHAnsi" w:hAnsiTheme="minorHAnsi"/>
          <w:b/>
          <w:sz w:val="18"/>
          <w:szCs w:val="18"/>
        </w:rPr>
      </w:pPr>
    </w:p>
    <w:p w:rsidR="00C0679D" w:rsidRPr="00F25DE8" w:rsidRDefault="00C92FBF" w:rsidP="00DE75EF">
      <w:pPr>
        <w:jc w:val="center"/>
        <w:rPr>
          <w:rFonts w:asciiTheme="minorHAnsi" w:hAnsiTheme="minorHAnsi"/>
          <w:b/>
          <w:sz w:val="18"/>
          <w:szCs w:val="18"/>
        </w:rPr>
      </w:pPr>
      <w:r w:rsidRPr="00F25DE8">
        <w:rPr>
          <w:rFonts w:asciiTheme="minorHAnsi" w:hAnsiTheme="minorHAnsi"/>
          <w:b/>
          <w:sz w:val="18"/>
          <w:szCs w:val="18"/>
        </w:rPr>
        <w:t>Signature précédée de « lu et approuvé »</w:t>
      </w:r>
    </w:p>
    <w:p w:rsidR="006D76F8" w:rsidRDefault="006D76F8" w:rsidP="00F25DE8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25DE8" w:rsidRDefault="00F25DE8" w:rsidP="00F25DE8">
      <w:pPr>
        <w:rPr>
          <w:rFonts w:asciiTheme="minorHAnsi" w:hAnsiTheme="minorHAnsi"/>
          <w:b/>
          <w:sz w:val="28"/>
          <w:szCs w:val="28"/>
          <w:u w:val="single"/>
        </w:rPr>
      </w:pPr>
    </w:p>
    <w:p w:rsidR="00C151C1" w:rsidRPr="00F25DE8" w:rsidRDefault="00AE11C4" w:rsidP="00F25DE8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Tarifs des adhésions 2024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7371"/>
        <w:gridCol w:w="2867"/>
      </w:tblGrid>
      <w:tr w:rsidR="00C0679D" w:rsidRPr="00F25DE8" w:rsidTr="009636FF">
        <w:trPr>
          <w:trHeight w:val="423"/>
        </w:trPr>
        <w:tc>
          <w:tcPr>
            <w:tcW w:w="7371" w:type="dxa"/>
            <w:vAlign w:val="center"/>
          </w:tcPr>
          <w:p w:rsidR="00C0679D" w:rsidRPr="00F25DE8" w:rsidRDefault="00C0679D" w:rsidP="00C151C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5DE8">
              <w:rPr>
                <w:rFonts w:asciiTheme="minorHAnsi" w:hAnsiTheme="minorHAnsi"/>
                <w:b/>
                <w:sz w:val="20"/>
                <w:szCs w:val="20"/>
              </w:rPr>
              <w:t>Nouvel adhérent</w:t>
            </w:r>
            <w:r w:rsidR="00C151C1" w:rsidRPr="00F25DE8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C151C1" w:rsidRPr="00F25DE8" w:rsidRDefault="00C151C1" w:rsidP="00C151C1">
            <w:pPr>
              <w:spacing w:after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25DE8">
              <w:rPr>
                <w:rFonts w:asciiTheme="minorHAnsi" w:hAnsiTheme="minorHAnsi"/>
                <w:i/>
                <w:sz w:val="20"/>
                <w:szCs w:val="20"/>
              </w:rPr>
              <w:t>(Première année d’adhésion avec ou sans véhicule)</w:t>
            </w:r>
          </w:p>
        </w:tc>
        <w:tc>
          <w:tcPr>
            <w:tcW w:w="2867" w:type="dxa"/>
            <w:vAlign w:val="center"/>
          </w:tcPr>
          <w:p w:rsidR="00C0679D" w:rsidRPr="00F25DE8" w:rsidRDefault="00C0679D" w:rsidP="00C151C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5DE8">
              <w:rPr>
                <w:rFonts w:asciiTheme="minorHAnsi" w:hAnsiTheme="minorHAnsi"/>
                <w:b/>
                <w:sz w:val="20"/>
                <w:szCs w:val="20"/>
              </w:rPr>
              <w:t>30€</w:t>
            </w:r>
          </w:p>
        </w:tc>
      </w:tr>
      <w:tr w:rsidR="00C0679D" w:rsidRPr="00F25DE8" w:rsidTr="009636FF">
        <w:trPr>
          <w:trHeight w:val="423"/>
        </w:trPr>
        <w:tc>
          <w:tcPr>
            <w:tcW w:w="7371" w:type="dxa"/>
            <w:vAlign w:val="center"/>
          </w:tcPr>
          <w:p w:rsidR="00C0679D" w:rsidRPr="00F25DE8" w:rsidRDefault="00C0679D" w:rsidP="00C151C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5DE8">
              <w:rPr>
                <w:rFonts w:asciiTheme="minorHAnsi" w:hAnsiTheme="minorHAnsi"/>
                <w:b/>
                <w:sz w:val="20"/>
                <w:szCs w:val="20"/>
              </w:rPr>
              <w:t>Ancien adhérent</w:t>
            </w:r>
            <w:r w:rsidR="00C151C1" w:rsidRPr="00F25DE8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C151C1" w:rsidRPr="00F25DE8" w:rsidRDefault="00C151C1" w:rsidP="00C151C1">
            <w:pPr>
              <w:spacing w:after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25DE8">
              <w:rPr>
                <w:rFonts w:asciiTheme="minorHAnsi" w:hAnsiTheme="minorHAnsi"/>
                <w:i/>
                <w:sz w:val="20"/>
                <w:szCs w:val="20"/>
              </w:rPr>
              <w:t>(Renouvellement d’adhésion avec un ou plusieurs véhicules)</w:t>
            </w:r>
          </w:p>
        </w:tc>
        <w:tc>
          <w:tcPr>
            <w:tcW w:w="2867" w:type="dxa"/>
            <w:vAlign w:val="center"/>
          </w:tcPr>
          <w:p w:rsidR="00C0679D" w:rsidRPr="00F25DE8" w:rsidRDefault="00C0679D" w:rsidP="00C151C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5DE8">
              <w:rPr>
                <w:rFonts w:asciiTheme="minorHAnsi" w:hAnsiTheme="minorHAnsi"/>
                <w:b/>
                <w:sz w:val="20"/>
                <w:szCs w:val="20"/>
              </w:rPr>
              <w:t>25 €</w:t>
            </w:r>
          </w:p>
        </w:tc>
      </w:tr>
      <w:tr w:rsidR="00C0679D" w:rsidRPr="00F25DE8" w:rsidTr="009636FF">
        <w:trPr>
          <w:trHeight w:val="424"/>
        </w:trPr>
        <w:tc>
          <w:tcPr>
            <w:tcW w:w="7371" w:type="dxa"/>
            <w:vAlign w:val="center"/>
          </w:tcPr>
          <w:p w:rsidR="00C0679D" w:rsidRPr="00F25DE8" w:rsidRDefault="00AD565F" w:rsidP="00C151C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5DE8">
              <w:rPr>
                <w:rFonts w:asciiTheme="minorHAnsi" w:hAnsiTheme="minorHAnsi"/>
                <w:b/>
                <w:sz w:val="20"/>
                <w:szCs w:val="20"/>
              </w:rPr>
              <w:t>Adhérent sans véhicule</w:t>
            </w:r>
            <w:r w:rsidR="00C0679D" w:rsidRPr="00F25DE8">
              <w:rPr>
                <w:rFonts w:asciiTheme="minorHAnsi" w:hAnsiTheme="minorHAnsi"/>
                <w:b/>
                <w:sz w:val="20"/>
                <w:szCs w:val="20"/>
              </w:rPr>
              <w:t xml:space="preserve"> historique</w:t>
            </w:r>
            <w:r w:rsidR="00C151C1" w:rsidRPr="00F25DE8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C151C1" w:rsidRPr="00F25DE8" w:rsidRDefault="00C151C1" w:rsidP="00C151C1">
            <w:pPr>
              <w:spacing w:after="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25DE8">
              <w:rPr>
                <w:rFonts w:asciiTheme="minorHAnsi" w:hAnsiTheme="minorHAnsi"/>
                <w:i/>
                <w:sz w:val="20"/>
                <w:szCs w:val="20"/>
              </w:rPr>
              <w:t>(Renouvellement adhésion sans véhicule)</w:t>
            </w:r>
          </w:p>
        </w:tc>
        <w:tc>
          <w:tcPr>
            <w:tcW w:w="2867" w:type="dxa"/>
            <w:vAlign w:val="center"/>
          </w:tcPr>
          <w:p w:rsidR="00C0679D" w:rsidRPr="00F25DE8" w:rsidRDefault="00C0679D" w:rsidP="00C151C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5DE8">
              <w:rPr>
                <w:rFonts w:asciiTheme="minorHAnsi" w:hAnsiTheme="minorHAnsi"/>
                <w:b/>
                <w:sz w:val="20"/>
                <w:szCs w:val="20"/>
              </w:rPr>
              <w:t>15€</w:t>
            </w:r>
          </w:p>
        </w:tc>
      </w:tr>
    </w:tbl>
    <w:p w:rsidR="00C0679D" w:rsidRPr="00F25DE8" w:rsidRDefault="00C0679D" w:rsidP="00C151C1">
      <w:pPr>
        <w:spacing w:after="0"/>
        <w:jc w:val="center"/>
        <w:rPr>
          <w:rFonts w:asciiTheme="minorHAnsi" w:hAnsiTheme="minorHAnsi"/>
          <w:b/>
          <w:sz w:val="20"/>
          <w:szCs w:val="20"/>
        </w:rPr>
      </w:pPr>
    </w:p>
    <w:p w:rsidR="00C0679D" w:rsidRPr="00F25DE8" w:rsidRDefault="00C0679D" w:rsidP="00C0679D">
      <w:pPr>
        <w:jc w:val="both"/>
        <w:rPr>
          <w:rFonts w:asciiTheme="minorHAnsi" w:hAnsiTheme="minorHAnsi"/>
          <w:sz w:val="20"/>
          <w:szCs w:val="20"/>
        </w:rPr>
      </w:pPr>
      <w:r w:rsidRPr="00F25DE8">
        <w:rPr>
          <w:rFonts w:asciiTheme="minorHAnsi" w:hAnsiTheme="minorHAnsi"/>
          <w:sz w:val="20"/>
          <w:szCs w:val="20"/>
        </w:rPr>
        <w:t xml:space="preserve">Je règle ma cotisation de </w:t>
      </w:r>
      <w:r w:rsidR="00C151C1" w:rsidRPr="00F25DE8">
        <w:rPr>
          <w:rFonts w:asciiTheme="minorHAnsi" w:hAnsiTheme="minorHAnsi"/>
          <w:sz w:val="20"/>
          <w:szCs w:val="20"/>
        </w:rPr>
        <w:t>_____________</w:t>
      </w:r>
      <w:r w:rsidRPr="00F25DE8">
        <w:rPr>
          <w:rFonts w:asciiTheme="minorHAnsi" w:hAnsiTheme="minorHAnsi"/>
          <w:sz w:val="20"/>
          <w:szCs w:val="20"/>
        </w:rPr>
        <w:t>€</w:t>
      </w:r>
      <w:r w:rsidR="009636FF" w:rsidRPr="00F25DE8">
        <w:rPr>
          <w:rFonts w:asciiTheme="minorHAnsi" w:hAnsiTheme="minorHAnsi"/>
          <w:sz w:val="20"/>
          <w:szCs w:val="20"/>
        </w:rPr>
        <w:t xml:space="preserve">                                 Banque : </w:t>
      </w:r>
      <w:r w:rsidR="00C151C1" w:rsidRPr="00F25DE8">
        <w:rPr>
          <w:rFonts w:asciiTheme="minorHAnsi" w:hAnsiTheme="minorHAnsi"/>
          <w:sz w:val="20"/>
          <w:szCs w:val="20"/>
        </w:rPr>
        <w:t>__________________________</w:t>
      </w:r>
    </w:p>
    <w:p w:rsidR="00C0679D" w:rsidRPr="00F25DE8" w:rsidRDefault="00DE75EF" w:rsidP="00C0679D">
      <w:pPr>
        <w:jc w:val="both"/>
        <w:rPr>
          <w:rFonts w:asciiTheme="minorHAnsi" w:hAnsiTheme="minorHAnsi"/>
          <w:sz w:val="20"/>
          <w:szCs w:val="20"/>
        </w:rPr>
      </w:pPr>
      <w:r w:rsidRPr="00F25DE8">
        <w:rPr>
          <w:rFonts w:asciiTheme="minorHAnsi" w:hAnsiTheme="minorHAnsi"/>
          <w:sz w:val="20"/>
          <w:szCs w:val="20"/>
        </w:rPr>
        <w:t xml:space="preserve">□ </w:t>
      </w:r>
      <w:r w:rsidR="00C0679D" w:rsidRPr="00F25DE8">
        <w:rPr>
          <w:rFonts w:asciiTheme="minorHAnsi" w:hAnsiTheme="minorHAnsi"/>
          <w:sz w:val="20"/>
          <w:szCs w:val="20"/>
        </w:rPr>
        <w:t>Par</w:t>
      </w:r>
      <w:r w:rsidR="00C151C1" w:rsidRPr="00F25DE8">
        <w:rPr>
          <w:rFonts w:asciiTheme="minorHAnsi" w:hAnsiTheme="minorHAnsi"/>
          <w:sz w:val="20"/>
          <w:szCs w:val="20"/>
        </w:rPr>
        <w:t xml:space="preserve"> chèque N° ____________________________</w:t>
      </w:r>
    </w:p>
    <w:p w:rsidR="00C0679D" w:rsidRPr="00F25DE8" w:rsidRDefault="00DE75EF" w:rsidP="00DE75EF">
      <w:pPr>
        <w:jc w:val="both"/>
        <w:rPr>
          <w:rFonts w:asciiTheme="minorHAnsi" w:hAnsiTheme="minorHAnsi"/>
          <w:sz w:val="20"/>
          <w:szCs w:val="20"/>
        </w:rPr>
      </w:pPr>
      <w:r w:rsidRPr="00F25DE8">
        <w:rPr>
          <w:rFonts w:asciiTheme="minorHAnsi" w:hAnsiTheme="minorHAnsi"/>
          <w:sz w:val="20"/>
          <w:szCs w:val="20"/>
        </w:rPr>
        <w:t xml:space="preserve">□ </w:t>
      </w:r>
      <w:r w:rsidR="00C0679D" w:rsidRPr="00F25DE8">
        <w:rPr>
          <w:rFonts w:asciiTheme="minorHAnsi" w:hAnsiTheme="minorHAnsi"/>
          <w:sz w:val="20"/>
          <w:szCs w:val="20"/>
        </w:rPr>
        <w:t>En espèce</w:t>
      </w:r>
      <w:r w:rsidRPr="00F25DE8">
        <w:rPr>
          <w:rFonts w:asciiTheme="minorHAnsi" w:hAnsiTheme="minorHAnsi"/>
          <w:sz w:val="20"/>
          <w:szCs w:val="20"/>
        </w:rPr>
        <w:t> :</w:t>
      </w:r>
    </w:p>
    <w:sectPr w:rsidR="00C0679D" w:rsidRPr="00F25DE8" w:rsidSect="00F25DE8">
      <w:pgSz w:w="11906" w:h="16838"/>
      <w:pgMar w:top="426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play">
    <w:altName w:val="Blackadder ITC"/>
    <w:charset w:val="00"/>
    <w:family w:val="decorative"/>
    <w:pitch w:val="variable"/>
    <w:sig w:usb0="00000003" w:usb1="0000004A" w:usb2="00000000" w:usb3="00000000" w:csb0="00000001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B73AD"/>
    <w:multiLevelType w:val="hybridMultilevel"/>
    <w:tmpl w:val="F8C68CE4"/>
    <w:lvl w:ilvl="0" w:tplc="35544A8A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56678B"/>
    <w:multiLevelType w:val="hybridMultilevel"/>
    <w:tmpl w:val="4092A720"/>
    <w:lvl w:ilvl="0" w:tplc="3EB4F4F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480085"/>
    <w:rsid w:val="00037E7D"/>
    <w:rsid w:val="002A26B9"/>
    <w:rsid w:val="00312114"/>
    <w:rsid w:val="003B57B6"/>
    <w:rsid w:val="003F4A3C"/>
    <w:rsid w:val="00431BFC"/>
    <w:rsid w:val="00456A35"/>
    <w:rsid w:val="00480085"/>
    <w:rsid w:val="004F1C3B"/>
    <w:rsid w:val="005338F5"/>
    <w:rsid w:val="005B395F"/>
    <w:rsid w:val="005C7F33"/>
    <w:rsid w:val="006D76F8"/>
    <w:rsid w:val="007044BA"/>
    <w:rsid w:val="007E22D0"/>
    <w:rsid w:val="0081065F"/>
    <w:rsid w:val="008A5744"/>
    <w:rsid w:val="009636FF"/>
    <w:rsid w:val="00966FC6"/>
    <w:rsid w:val="00AD565F"/>
    <w:rsid w:val="00AE11C4"/>
    <w:rsid w:val="00BC46AE"/>
    <w:rsid w:val="00BF17ED"/>
    <w:rsid w:val="00C0679D"/>
    <w:rsid w:val="00C151C1"/>
    <w:rsid w:val="00C92FBF"/>
    <w:rsid w:val="00D27DEC"/>
    <w:rsid w:val="00D7161D"/>
    <w:rsid w:val="00D8557F"/>
    <w:rsid w:val="00DE75EF"/>
    <w:rsid w:val="00E25E1C"/>
    <w:rsid w:val="00EF70E9"/>
    <w:rsid w:val="00F259B3"/>
    <w:rsid w:val="00F2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44"/>
    <w:pPr>
      <w:spacing w:after="160" w:line="259" w:lineRule="auto"/>
      <w:jc w:val="left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5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A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5744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8A574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A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5744"/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59"/>
    <w:rsid w:val="008A5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855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E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fred.84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prietaire2\Documents\CTL\Fiche%20adh&#233;sion%20Battle%20Group%20CT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adhésion Battle Group CTL.dotx</Template>
  <TotalTime>31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Proprietaire2</dc:creator>
  <cp:lastModifiedBy>Utilisateur</cp:lastModifiedBy>
  <cp:revision>10</cp:revision>
  <cp:lastPrinted>2024-01-11T18:49:00Z</cp:lastPrinted>
  <dcterms:created xsi:type="dcterms:W3CDTF">2022-11-27T08:22:00Z</dcterms:created>
  <dcterms:modified xsi:type="dcterms:W3CDTF">2024-01-30T06:06:00Z</dcterms:modified>
</cp:coreProperties>
</file>